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D041" w14:textId="459CC0A1" w:rsidR="00D07B0C" w:rsidRPr="003C58CA" w:rsidRDefault="003C58CA" w:rsidP="003C58CA">
      <w:pPr>
        <w:tabs>
          <w:tab w:val="left" w:pos="0"/>
          <w:tab w:val="center" w:pos="4230"/>
        </w:tabs>
        <w:ind w:left="90" w:hanging="90"/>
        <w:rPr>
          <w:b/>
          <w:bCs/>
          <w:sz w:val="28"/>
          <w:szCs w:val="28"/>
        </w:rPr>
      </w:pPr>
      <w:r w:rsidRPr="003C58CA">
        <w:rPr>
          <w:b/>
          <w:bCs/>
          <w:sz w:val="28"/>
          <w:szCs w:val="28"/>
        </w:rPr>
        <w:t xml:space="preserve">HR 130 </w:t>
      </w:r>
      <w:r w:rsidR="00404988" w:rsidRPr="003C58CA">
        <w:rPr>
          <w:b/>
          <w:bCs/>
          <w:sz w:val="28"/>
          <w:szCs w:val="28"/>
        </w:rPr>
        <w:t>Task Force to Study HIV Criminalization</w:t>
      </w:r>
    </w:p>
    <w:p w14:paraId="6E3E1C77" w14:textId="2A8C7A6D" w:rsidR="00FB27D4" w:rsidRPr="003C58CA" w:rsidRDefault="0071554F" w:rsidP="003C58CA">
      <w:pPr>
        <w:ind w:left="360" w:hanging="360"/>
        <w:jc w:val="right"/>
        <w:rPr>
          <w:bCs/>
          <w:i/>
          <w:szCs w:val="24"/>
        </w:rPr>
      </w:pPr>
      <w:r>
        <w:rPr>
          <w:bCs/>
          <w:i/>
          <w:szCs w:val="24"/>
        </w:rPr>
        <w:t>November 8</w:t>
      </w:r>
      <w:bookmarkStart w:id="0" w:name="_GoBack"/>
      <w:bookmarkEnd w:id="0"/>
      <w:r w:rsidR="00D07B0C" w:rsidRPr="003C58CA">
        <w:rPr>
          <w:bCs/>
          <w:i/>
          <w:szCs w:val="24"/>
        </w:rPr>
        <w:t>, 2023</w:t>
      </w:r>
    </w:p>
    <w:p w14:paraId="3238E655" w14:textId="4F3F5CB1" w:rsidR="00FB27D4" w:rsidRPr="003C58CA" w:rsidRDefault="000C2A7C" w:rsidP="003C58CA">
      <w:pPr>
        <w:ind w:left="360" w:hanging="360"/>
        <w:jc w:val="right"/>
        <w:rPr>
          <w:bCs/>
          <w:i/>
          <w:szCs w:val="24"/>
        </w:rPr>
      </w:pPr>
      <w:r>
        <w:rPr>
          <w:bCs/>
          <w:i/>
          <w:szCs w:val="24"/>
        </w:rPr>
        <w:t>2:0</w:t>
      </w:r>
      <w:r w:rsidR="00FB39BD" w:rsidRPr="003C58CA">
        <w:rPr>
          <w:bCs/>
          <w:i/>
          <w:szCs w:val="24"/>
        </w:rPr>
        <w:t>0-4:00</w:t>
      </w:r>
      <w:r w:rsidR="008B4502" w:rsidRPr="003C58CA">
        <w:rPr>
          <w:bCs/>
          <w:i/>
          <w:szCs w:val="24"/>
        </w:rPr>
        <w:t>pm</w:t>
      </w:r>
    </w:p>
    <w:p w14:paraId="545D2FEB" w14:textId="0FAF31C2" w:rsidR="00D07B0C" w:rsidRPr="003C58CA" w:rsidRDefault="003E7E1B" w:rsidP="003C58CA">
      <w:pPr>
        <w:ind w:left="360" w:hanging="360"/>
        <w:jc w:val="right"/>
        <w:rPr>
          <w:bCs/>
          <w:szCs w:val="24"/>
        </w:rPr>
      </w:pPr>
      <w:r w:rsidRPr="003C58CA">
        <w:rPr>
          <w:bCs/>
          <w:szCs w:val="24"/>
        </w:rPr>
        <w:t xml:space="preserve">State </w:t>
      </w:r>
      <w:r w:rsidR="00A933A2" w:rsidRPr="003C58CA">
        <w:rPr>
          <w:bCs/>
          <w:szCs w:val="24"/>
        </w:rPr>
        <w:t>Capitol-Committee Room 6</w:t>
      </w:r>
    </w:p>
    <w:p w14:paraId="462D66D0" w14:textId="77777777" w:rsidR="00FB27D4" w:rsidRPr="00B27B77" w:rsidRDefault="00FB27D4" w:rsidP="00A933A2">
      <w:pPr>
        <w:ind w:left="360" w:hanging="360"/>
        <w:jc w:val="center"/>
        <w:rPr>
          <w:b/>
          <w:bCs/>
          <w:szCs w:val="24"/>
        </w:rPr>
      </w:pPr>
    </w:p>
    <w:p w14:paraId="16043034" w14:textId="3D634004" w:rsidR="00D07B0C" w:rsidRPr="003C58CA" w:rsidRDefault="00D07B0C" w:rsidP="00A933A2">
      <w:pPr>
        <w:ind w:left="360" w:hanging="360"/>
        <w:jc w:val="center"/>
        <w:rPr>
          <w:b/>
          <w:bCs/>
          <w:sz w:val="28"/>
          <w:szCs w:val="28"/>
        </w:rPr>
      </w:pPr>
      <w:r w:rsidRPr="003C58CA">
        <w:rPr>
          <w:b/>
          <w:bCs/>
          <w:sz w:val="28"/>
          <w:szCs w:val="28"/>
        </w:rPr>
        <w:t>AGENDA</w:t>
      </w:r>
    </w:p>
    <w:p w14:paraId="6E3F68B5" w14:textId="4781D9FC" w:rsidR="00322186" w:rsidRDefault="00322186" w:rsidP="00A933A2">
      <w:pPr>
        <w:tabs>
          <w:tab w:val="center" w:pos="4230"/>
        </w:tabs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58CA" w:rsidRPr="003C58CA" w14:paraId="6C9DE4B1" w14:textId="77777777" w:rsidTr="003C58CA">
        <w:tc>
          <w:tcPr>
            <w:tcW w:w="10790" w:type="dxa"/>
          </w:tcPr>
          <w:p w14:paraId="77E6CEF1" w14:textId="62D5F6BD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Welcome – Chair, Julie Fitch (proxy)</w:t>
            </w:r>
          </w:p>
        </w:tc>
      </w:tr>
      <w:tr w:rsidR="003C58CA" w:rsidRPr="003C58CA" w14:paraId="478A0834" w14:textId="77777777" w:rsidTr="003C58CA">
        <w:tc>
          <w:tcPr>
            <w:tcW w:w="10790" w:type="dxa"/>
          </w:tcPr>
          <w:p w14:paraId="005B3EEF" w14:textId="3ADA5DC4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Call to Order</w:t>
            </w:r>
          </w:p>
        </w:tc>
      </w:tr>
      <w:tr w:rsidR="003C58CA" w:rsidRPr="003C58CA" w14:paraId="0B90F5C8" w14:textId="77777777" w:rsidTr="003C58CA">
        <w:tc>
          <w:tcPr>
            <w:tcW w:w="10790" w:type="dxa"/>
          </w:tcPr>
          <w:p w14:paraId="15698145" w14:textId="651501AD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Roll Call</w:t>
            </w:r>
          </w:p>
        </w:tc>
      </w:tr>
      <w:tr w:rsidR="00DA55FA" w:rsidRPr="003C58CA" w14:paraId="043F814F" w14:textId="77777777" w:rsidTr="003C58CA">
        <w:tc>
          <w:tcPr>
            <w:tcW w:w="10790" w:type="dxa"/>
          </w:tcPr>
          <w:p w14:paraId="771F3BA1" w14:textId="535FA8F1" w:rsidR="00DA55FA" w:rsidRPr="003C58CA" w:rsidRDefault="00DA55F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Vote to Approve Meeting Minutes from 9/28/23</w:t>
            </w:r>
          </w:p>
        </w:tc>
      </w:tr>
      <w:tr w:rsidR="003C58CA" w:rsidRPr="003C58CA" w14:paraId="35838F3D" w14:textId="77777777" w:rsidTr="003C58CA">
        <w:tc>
          <w:tcPr>
            <w:tcW w:w="10790" w:type="dxa"/>
          </w:tcPr>
          <w:p w14:paraId="5331B898" w14:textId="378BF7DF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Nominated New Member Introductions</w:t>
            </w:r>
          </w:p>
        </w:tc>
      </w:tr>
      <w:tr w:rsidR="003C58CA" w:rsidRPr="003C58CA" w14:paraId="090A1C4B" w14:textId="77777777" w:rsidTr="003C58CA">
        <w:tc>
          <w:tcPr>
            <w:tcW w:w="10790" w:type="dxa"/>
          </w:tcPr>
          <w:p w14:paraId="131ADFD8" w14:textId="385B8860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Vote to Accept New Members</w:t>
            </w:r>
          </w:p>
        </w:tc>
      </w:tr>
      <w:tr w:rsidR="00DA55FA" w:rsidRPr="003C58CA" w14:paraId="5F2CCDD9" w14:textId="77777777" w:rsidTr="003C58CA">
        <w:tc>
          <w:tcPr>
            <w:tcW w:w="10790" w:type="dxa"/>
          </w:tcPr>
          <w:p w14:paraId="5FA52FEF" w14:textId="769A7B8A" w:rsidR="00DA55FA" w:rsidRPr="003C58CA" w:rsidRDefault="00DA55F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Vote on Data Collection Request</w:t>
            </w:r>
          </w:p>
        </w:tc>
      </w:tr>
      <w:tr w:rsidR="003C58CA" w:rsidRPr="003C58CA" w14:paraId="71B8322A" w14:textId="77777777" w:rsidTr="003C58CA">
        <w:tc>
          <w:tcPr>
            <w:tcW w:w="10790" w:type="dxa"/>
          </w:tcPr>
          <w:p w14:paraId="63EC0CE9" w14:textId="5771D16A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Review of Current HIV Criminalization Legislation</w:t>
            </w:r>
          </w:p>
        </w:tc>
      </w:tr>
      <w:tr w:rsidR="003C58CA" w:rsidRPr="003C58CA" w14:paraId="60CF3894" w14:textId="77777777" w:rsidTr="003C58CA">
        <w:tc>
          <w:tcPr>
            <w:tcW w:w="10790" w:type="dxa"/>
          </w:tcPr>
          <w:p w14:paraId="42696833" w14:textId="7C857761" w:rsidR="003C58CA" w:rsidRPr="003C58CA" w:rsidRDefault="00DA55F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Discussion</w:t>
            </w:r>
          </w:p>
        </w:tc>
      </w:tr>
      <w:tr w:rsidR="003C58CA" w:rsidRPr="003C58CA" w14:paraId="730C16CB" w14:textId="77777777" w:rsidTr="003C58CA">
        <w:tc>
          <w:tcPr>
            <w:tcW w:w="10790" w:type="dxa"/>
          </w:tcPr>
          <w:p w14:paraId="08BA6D9F" w14:textId="4172FD32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General Public Comment</w:t>
            </w:r>
          </w:p>
        </w:tc>
      </w:tr>
      <w:tr w:rsidR="003C58CA" w:rsidRPr="003C58CA" w14:paraId="61FCFA2E" w14:textId="77777777" w:rsidTr="003C58CA">
        <w:tc>
          <w:tcPr>
            <w:tcW w:w="10790" w:type="dxa"/>
          </w:tcPr>
          <w:p w14:paraId="7F790D37" w14:textId="627027D7" w:rsidR="003C58CA" w:rsidRPr="003C58CA" w:rsidRDefault="003C58CA" w:rsidP="003C58CA">
            <w:pPr>
              <w:pStyle w:val="ListParagraph"/>
              <w:numPr>
                <w:ilvl w:val="0"/>
                <w:numId w:val="2"/>
              </w:numPr>
              <w:tabs>
                <w:tab w:val="center" w:pos="4230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58CA">
              <w:rPr>
                <w:rFonts w:cs="Times New Roman"/>
                <w:b/>
                <w:sz w:val="28"/>
                <w:szCs w:val="28"/>
              </w:rPr>
              <w:t>Adjournment</w:t>
            </w:r>
          </w:p>
        </w:tc>
      </w:tr>
    </w:tbl>
    <w:p w14:paraId="5B9469B1" w14:textId="77777777" w:rsidR="003C58CA" w:rsidRPr="000608AE" w:rsidRDefault="003C58CA" w:rsidP="00A933A2">
      <w:pPr>
        <w:tabs>
          <w:tab w:val="center" w:pos="4230"/>
        </w:tabs>
        <w:jc w:val="both"/>
        <w:rPr>
          <w:rFonts w:asciiTheme="minorHAnsi" w:hAnsiTheme="minorHAnsi" w:cstheme="minorHAnsi"/>
          <w:b/>
          <w:sz w:val="20"/>
        </w:rPr>
      </w:pPr>
    </w:p>
    <w:p w14:paraId="11A0D5C0" w14:textId="77777777" w:rsidR="00322186" w:rsidRPr="000608AE" w:rsidRDefault="00322186" w:rsidP="00A933A2">
      <w:pPr>
        <w:tabs>
          <w:tab w:val="left" w:pos="2700"/>
        </w:tabs>
        <w:jc w:val="both"/>
        <w:rPr>
          <w:rFonts w:asciiTheme="minorHAnsi" w:hAnsiTheme="minorHAnsi" w:cstheme="minorHAnsi"/>
          <w:b/>
          <w:sz w:val="20"/>
        </w:rPr>
      </w:pPr>
    </w:p>
    <w:tbl>
      <w:tblPr>
        <w:tblpPr w:leftFromText="180" w:rightFromText="180" w:vertAnchor="text" w:tblpX="-360" w:tblpY="1"/>
        <w:tblOverlap w:val="never"/>
        <w:tblW w:w="9990" w:type="dxa"/>
        <w:tblLayout w:type="fixed"/>
        <w:tblLook w:val="0000" w:firstRow="0" w:lastRow="0" w:firstColumn="0" w:lastColumn="0" w:noHBand="0" w:noVBand="0"/>
      </w:tblPr>
      <w:tblGrid>
        <w:gridCol w:w="2700"/>
        <w:gridCol w:w="7290"/>
      </w:tblGrid>
      <w:tr w:rsidR="00322186" w14:paraId="6A1FC662" w14:textId="77777777" w:rsidTr="005D6127">
        <w:tc>
          <w:tcPr>
            <w:tcW w:w="2700" w:type="dxa"/>
          </w:tcPr>
          <w:p w14:paraId="3E31237E" w14:textId="0DA75A05" w:rsidR="000B3347" w:rsidRPr="00A933A2" w:rsidRDefault="00D76A83" w:rsidP="00A933A2">
            <w:pPr>
              <w:tabs>
                <w:tab w:val="left" w:pos="2700"/>
              </w:tabs>
              <w:jc w:val="both"/>
              <w:rPr>
                <w:rFonts w:ascii="CG Times (W1)" w:hAnsi="CG Times (W1)"/>
                <w:sz w:val="28"/>
                <w:szCs w:val="28"/>
              </w:rPr>
            </w:pPr>
            <w:hyperlink r:id="rId7" w:history="1"/>
            <w:hyperlink r:id="rId8" w:history="1"/>
            <w:hyperlink r:id="rId9" w:history="1"/>
          </w:p>
        </w:tc>
        <w:tc>
          <w:tcPr>
            <w:tcW w:w="7290" w:type="dxa"/>
          </w:tcPr>
          <w:p w14:paraId="139C3166" w14:textId="00095CC1" w:rsidR="00095B76" w:rsidRPr="00A933A2" w:rsidRDefault="00D76A83" w:rsidP="003C58CA">
            <w:pPr>
              <w:spacing w:after="120"/>
              <w:jc w:val="both"/>
              <w:rPr>
                <w:rFonts w:ascii="CG Times (W1)" w:hAnsi="CG Times (W1)"/>
                <w:sz w:val="28"/>
                <w:szCs w:val="28"/>
              </w:rPr>
            </w:pPr>
            <w:hyperlink r:id="rId10" w:history="1"/>
          </w:p>
        </w:tc>
      </w:tr>
      <w:tr w:rsidR="00A933A2" w14:paraId="782D2FED" w14:textId="77777777" w:rsidTr="005D6127">
        <w:tc>
          <w:tcPr>
            <w:tcW w:w="2700" w:type="dxa"/>
          </w:tcPr>
          <w:p w14:paraId="43B0BF2C" w14:textId="77777777" w:rsidR="00A933A2" w:rsidRDefault="00A933A2" w:rsidP="00A933A2">
            <w:pPr>
              <w:tabs>
                <w:tab w:val="left" w:pos="2700"/>
              </w:tabs>
              <w:jc w:val="both"/>
            </w:pPr>
          </w:p>
        </w:tc>
        <w:tc>
          <w:tcPr>
            <w:tcW w:w="7290" w:type="dxa"/>
          </w:tcPr>
          <w:p w14:paraId="6EA2D75E" w14:textId="77777777" w:rsidR="00A933A2" w:rsidRDefault="00A933A2" w:rsidP="00A933A2">
            <w:pPr>
              <w:spacing w:after="120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5462FF8C" w14:textId="4D90BE79" w:rsidR="00C27667" w:rsidRPr="00C27667" w:rsidRDefault="00C27667" w:rsidP="00C27667"/>
    <w:sectPr w:rsidR="00C27667" w:rsidRPr="00C27667" w:rsidSect="005D6127"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E9724" w14:textId="77777777" w:rsidR="00D76A83" w:rsidRDefault="00D76A83">
      <w:r>
        <w:separator/>
      </w:r>
    </w:p>
  </w:endnote>
  <w:endnote w:type="continuationSeparator" w:id="0">
    <w:p w14:paraId="1BB66695" w14:textId="77777777" w:rsidR="00D76A83" w:rsidRDefault="00D7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28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A1FD0C" w14:textId="6B7FB56C" w:rsidR="003C58CA" w:rsidRDefault="003C58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155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155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18FE74" w14:textId="77777777" w:rsidR="003C58CA" w:rsidRDefault="003C58CA" w:rsidP="003C58CA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For additions, questions/concerns, contact:</w:t>
    </w:r>
  </w:p>
  <w:p w14:paraId="673FC777" w14:textId="350A0971" w:rsidR="003C58CA" w:rsidRPr="00BB0C8B" w:rsidRDefault="003C58CA" w:rsidP="003C58CA">
    <w:pPr>
      <w:pStyle w:val="Footer"/>
      <w:tabs>
        <w:tab w:val="left" w:pos="5310"/>
      </w:tabs>
      <w:rPr>
        <w:sz w:val="18"/>
        <w:szCs w:val="18"/>
      </w:rPr>
    </w:pPr>
    <w:r w:rsidRPr="00BB0C8B">
      <w:rPr>
        <w:sz w:val="18"/>
        <w:szCs w:val="18"/>
      </w:rPr>
      <w:t>Aisha McKenzie</w:t>
    </w:r>
  </w:p>
  <w:p w14:paraId="14D400AB" w14:textId="77777777" w:rsidR="003C58CA" w:rsidRPr="00BB0C8B" w:rsidRDefault="003C58CA" w:rsidP="003C58CA">
    <w:pPr>
      <w:pStyle w:val="Footer"/>
      <w:rPr>
        <w:sz w:val="18"/>
        <w:szCs w:val="18"/>
      </w:rPr>
    </w:pPr>
    <w:r w:rsidRPr="00BB0C8B">
      <w:rPr>
        <w:i/>
        <w:sz w:val="18"/>
        <w:szCs w:val="18"/>
      </w:rPr>
      <w:t>Staff to the HR 130 Task Force</w:t>
    </w:r>
  </w:p>
  <w:p w14:paraId="242A4AD5" w14:textId="77777777" w:rsidR="003C58CA" w:rsidRPr="00BB0C8B" w:rsidRDefault="003C58CA" w:rsidP="003C58CA">
    <w:pPr>
      <w:pStyle w:val="Footer"/>
      <w:rPr>
        <w:sz w:val="18"/>
        <w:szCs w:val="18"/>
      </w:rPr>
    </w:pPr>
    <w:hyperlink r:id="rId1" w:history="1">
      <w:r w:rsidRPr="00BB0C8B">
        <w:rPr>
          <w:rStyle w:val="Hyperlink"/>
          <w:sz w:val="18"/>
          <w:szCs w:val="18"/>
        </w:rPr>
        <w:t>Aisha.McKenzie@la.gov</w:t>
      </w:r>
    </w:hyperlink>
  </w:p>
  <w:p w14:paraId="440E1ABE" w14:textId="77777777" w:rsidR="002F13EC" w:rsidRDefault="002F1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4176" w14:textId="77777777" w:rsidR="00D76A83" w:rsidRDefault="00D76A83">
      <w:r>
        <w:separator/>
      </w:r>
    </w:p>
  </w:footnote>
  <w:footnote w:type="continuationSeparator" w:id="0">
    <w:p w14:paraId="715C39D9" w14:textId="77777777" w:rsidR="00D76A83" w:rsidRDefault="00D7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13F1"/>
    <w:multiLevelType w:val="hybridMultilevel"/>
    <w:tmpl w:val="93689BD0"/>
    <w:lvl w:ilvl="0" w:tplc="52FCE8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AF8BFF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D64"/>
    <w:multiLevelType w:val="hybridMultilevel"/>
    <w:tmpl w:val="589C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91"/>
    <w:rsid w:val="000077D8"/>
    <w:rsid w:val="0003000D"/>
    <w:rsid w:val="00050C43"/>
    <w:rsid w:val="000576B1"/>
    <w:rsid w:val="000608AE"/>
    <w:rsid w:val="00072066"/>
    <w:rsid w:val="00095B76"/>
    <w:rsid w:val="000A5277"/>
    <w:rsid w:val="000B3347"/>
    <w:rsid w:val="000B3577"/>
    <w:rsid w:val="000B57B2"/>
    <w:rsid w:val="000B6E81"/>
    <w:rsid w:val="000B70BC"/>
    <w:rsid w:val="000C2A7C"/>
    <w:rsid w:val="000C76DA"/>
    <w:rsid w:val="000D0AC3"/>
    <w:rsid w:val="000D6220"/>
    <w:rsid w:val="000E7B75"/>
    <w:rsid w:val="000F4BB6"/>
    <w:rsid w:val="000F5262"/>
    <w:rsid w:val="000F772B"/>
    <w:rsid w:val="00100E32"/>
    <w:rsid w:val="00105DE7"/>
    <w:rsid w:val="00116223"/>
    <w:rsid w:val="0011676F"/>
    <w:rsid w:val="00123F12"/>
    <w:rsid w:val="00124539"/>
    <w:rsid w:val="0012613B"/>
    <w:rsid w:val="001275E5"/>
    <w:rsid w:val="0014199F"/>
    <w:rsid w:val="0014341C"/>
    <w:rsid w:val="00144416"/>
    <w:rsid w:val="00172F87"/>
    <w:rsid w:val="001778E0"/>
    <w:rsid w:val="001864FC"/>
    <w:rsid w:val="00194739"/>
    <w:rsid w:val="001962A6"/>
    <w:rsid w:val="001A3D7B"/>
    <w:rsid w:val="001B0680"/>
    <w:rsid w:val="001B1980"/>
    <w:rsid w:val="001B6545"/>
    <w:rsid w:val="001D235B"/>
    <w:rsid w:val="001D45BA"/>
    <w:rsid w:val="001E114E"/>
    <w:rsid w:val="001E15E7"/>
    <w:rsid w:val="001F4F92"/>
    <w:rsid w:val="001F6145"/>
    <w:rsid w:val="002025CB"/>
    <w:rsid w:val="00206130"/>
    <w:rsid w:val="002128AD"/>
    <w:rsid w:val="00212943"/>
    <w:rsid w:val="00226B20"/>
    <w:rsid w:val="002300B5"/>
    <w:rsid w:val="00230BDA"/>
    <w:rsid w:val="00242700"/>
    <w:rsid w:val="002435FC"/>
    <w:rsid w:val="002554B9"/>
    <w:rsid w:val="0027300C"/>
    <w:rsid w:val="00274BE2"/>
    <w:rsid w:val="0028100D"/>
    <w:rsid w:val="00293C86"/>
    <w:rsid w:val="002B0E55"/>
    <w:rsid w:val="002C76E6"/>
    <w:rsid w:val="002E340D"/>
    <w:rsid w:val="002F13EC"/>
    <w:rsid w:val="002F195D"/>
    <w:rsid w:val="003208D9"/>
    <w:rsid w:val="00321411"/>
    <w:rsid w:val="00322186"/>
    <w:rsid w:val="003247D9"/>
    <w:rsid w:val="00325967"/>
    <w:rsid w:val="00330A15"/>
    <w:rsid w:val="00335389"/>
    <w:rsid w:val="00342AFD"/>
    <w:rsid w:val="00351300"/>
    <w:rsid w:val="00356554"/>
    <w:rsid w:val="00357301"/>
    <w:rsid w:val="00357A74"/>
    <w:rsid w:val="00371A18"/>
    <w:rsid w:val="003851ED"/>
    <w:rsid w:val="003A4092"/>
    <w:rsid w:val="003A528F"/>
    <w:rsid w:val="003B4603"/>
    <w:rsid w:val="003C159D"/>
    <w:rsid w:val="003C58CA"/>
    <w:rsid w:val="003E0C8E"/>
    <w:rsid w:val="003E73FB"/>
    <w:rsid w:val="003E7E1B"/>
    <w:rsid w:val="00404988"/>
    <w:rsid w:val="00404D23"/>
    <w:rsid w:val="004142D9"/>
    <w:rsid w:val="00415B2E"/>
    <w:rsid w:val="00416ABF"/>
    <w:rsid w:val="004247CB"/>
    <w:rsid w:val="00425108"/>
    <w:rsid w:val="00427937"/>
    <w:rsid w:val="004322FC"/>
    <w:rsid w:val="0043587F"/>
    <w:rsid w:val="0044012A"/>
    <w:rsid w:val="00461BBC"/>
    <w:rsid w:val="0047488D"/>
    <w:rsid w:val="00484C19"/>
    <w:rsid w:val="00485EED"/>
    <w:rsid w:val="00486E35"/>
    <w:rsid w:val="0049202B"/>
    <w:rsid w:val="0049241A"/>
    <w:rsid w:val="004A61A7"/>
    <w:rsid w:val="004A6B87"/>
    <w:rsid w:val="004B56E9"/>
    <w:rsid w:val="004C13A6"/>
    <w:rsid w:val="004C1D3C"/>
    <w:rsid w:val="004C64CE"/>
    <w:rsid w:val="004D08F0"/>
    <w:rsid w:val="004D564D"/>
    <w:rsid w:val="004E1E94"/>
    <w:rsid w:val="004F7802"/>
    <w:rsid w:val="0050316D"/>
    <w:rsid w:val="00503C6A"/>
    <w:rsid w:val="00511695"/>
    <w:rsid w:val="0054265B"/>
    <w:rsid w:val="00556254"/>
    <w:rsid w:val="00582649"/>
    <w:rsid w:val="0058712F"/>
    <w:rsid w:val="005C55F3"/>
    <w:rsid w:val="005C590A"/>
    <w:rsid w:val="005D6127"/>
    <w:rsid w:val="005D69BE"/>
    <w:rsid w:val="005E3830"/>
    <w:rsid w:val="005F2CE9"/>
    <w:rsid w:val="005F5A42"/>
    <w:rsid w:val="005F5EE6"/>
    <w:rsid w:val="006104E5"/>
    <w:rsid w:val="00612398"/>
    <w:rsid w:val="006169F4"/>
    <w:rsid w:val="00617904"/>
    <w:rsid w:val="00621927"/>
    <w:rsid w:val="0063103E"/>
    <w:rsid w:val="00646D63"/>
    <w:rsid w:val="006546F3"/>
    <w:rsid w:val="00677795"/>
    <w:rsid w:val="00677D5B"/>
    <w:rsid w:val="00681B5A"/>
    <w:rsid w:val="00686A01"/>
    <w:rsid w:val="00687930"/>
    <w:rsid w:val="006A11CA"/>
    <w:rsid w:val="006B0E0F"/>
    <w:rsid w:val="006B3C3C"/>
    <w:rsid w:val="006C59D2"/>
    <w:rsid w:val="006C5B8B"/>
    <w:rsid w:val="006D1188"/>
    <w:rsid w:val="006E1680"/>
    <w:rsid w:val="006F0A52"/>
    <w:rsid w:val="006F0F3C"/>
    <w:rsid w:val="006F330A"/>
    <w:rsid w:val="006F3E93"/>
    <w:rsid w:val="006F4286"/>
    <w:rsid w:val="006F4DE0"/>
    <w:rsid w:val="00713C33"/>
    <w:rsid w:val="0071554F"/>
    <w:rsid w:val="0072049F"/>
    <w:rsid w:val="00721A73"/>
    <w:rsid w:val="00722B8C"/>
    <w:rsid w:val="00723D99"/>
    <w:rsid w:val="00726948"/>
    <w:rsid w:val="007441C7"/>
    <w:rsid w:val="0074550C"/>
    <w:rsid w:val="00750066"/>
    <w:rsid w:val="007521E4"/>
    <w:rsid w:val="00754F0B"/>
    <w:rsid w:val="0076087B"/>
    <w:rsid w:val="00762202"/>
    <w:rsid w:val="007654B8"/>
    <w:rsid w:val="00772F72"/>
    <w:rsid w:val="00785405"/>
    <w:rsid w:val="007A290E"/>
    <w:rsid w:val="007A3B0C"/>
    <w:rsid w:val="007A6717"/>
    <w:rsid w:val="007B4070"/>
    <w:rsid w:val="007C5379"/>
    <w:rsid w:val="007C5846"/>
    <w:rsid w:val="007D7B5E"/>
    <w:rsid w:val="00802FF8"/>
    <w:rsid w:val="00804338"/>
    <w:rsid w:val="00806DCA"/>
    <w:rsid w:val="0082746C"/>
    <w:rsid w:val="00835F6E"/>
    <w:rsid w:val="008412CF"/>
    <w:rsid w:val="008438ED"/>
    <w:rsid w:val="00853396"/>
    <w:rsid w:val="00854E59"/>
    <w:rsid w:val="00855D27"/>
    <w:rsid w:val="00861768"/>
    <w:rsid w:val="00866398"/>
    <w:rsid w:val="00875E33"/>
    <w:rsid w:val="008828A8"/>
    <w:rsid w:val="0088467C"/>
    <w:rsid w:val="00886D09"/>
    <w:rsid w:val="00892851"/>
    <w:rsid w:val="008975A7"/>
    <w:rsid w:val="008A008E"/>
    <w:rsid w:val="008A2A80"/>
    <w:rsid w:val="008A62CB"/>
    <w:rsid w:val="008A775D"/>
    <w:rsid w:val="008B4502"/>
    <w:rsid w:val="008D7A44"/>
    <w:rsid w:val="00901B55"/>
    <w:rsid w:val="009110A3"/>
    <w:rsid w:val="00913B30"/>
    <w:rsid w:val="00916798"/>
    <w:rsid w:val="0094089F"/>
    <w:rsid w:val="00941783"/>
    <w:rsid w:val="0094459D"/>
    <w:rsid w:val="00945DD0"/>
    <w:rsid w:val="0095212D"/>
    <w:rsid w:val="00953437"/>
    <w:rsid w:val="00955D85"/>
    <w:rsid w:val="00982B1B"/>
    <w:rsid w:val="0099037C"/>
    <w:rsid w:val="00992199"/>
    <w:rsid w:val="00993CC9"/>
    <w:rsid w:val="009A2152"/>
    <w:rsid w:val="009A73E6"/>
    <w:rsid w:val="009B675D"/>
    <w:rsid w:val="009B6F5E"/>
    <w:rsid w:val="009C0C5E"/>
    <w:rsid w:val="009D2889"/>
    <w:rsid w:val="009D3570"/>
    <w:rsid w:val="009D789A"/>
    <w:rsid w:val="009E52F0"/>
    <w:rsid w:val="009F6853"/>
    <w:rsid w:val="00A01870"/>
    <w:rsid w:val="00A16BD5"/>
    <w:rsid w:val="00A245E9"/>
    <w:rsid w:val="00A30424"/>
    <w:rsid w:val="00A368E5"/>
    <w:rsid w:val="00A370F9"/>
    <w:rsid w:val="00A41E52"/>
    <w:rsid w:val="00A520B6"/>
    <w:rsid w:val="00A55F9B"/>
    <w:rsid w:val="00A57E70"/>
    <w:rsid w:val="00A61FC1"/>
    <w:rsid w:val="00A63436"/>
    <w:rsid w:val="00A638F7"/>
    <w:rsid w:val="00A64851"/>
    <w:rsid w:val="00A8340E"/>
    <w:rsid w:val="00A933A2"/>
    <w:rsid w:val="00A95360"/>
    <w:rsid w:val="00A97C91"/>
    <w:rsid w:val="00AA2DAE"/>
    <w:rsid w:val="00AA7D05"/>
    <w:rsid w:val="00AB0094"/>
    <w:rsid w:val="00AB45CA"/>
    <w:rsid w:val="00AC0834"/>
    <w:rsid w:val="00AD067C"/>
    <w:rsid w:val="00AD1589"/>
    <w:rsid w:val="00AD264E"/>
    <w:rsid w:val="00AD4FA3"/>
    <w:rsid w:val="00AE00ED"/>
    <w:rsid w:val="00AE64D0"/>
    <w:rsid w:val="00AF0E43"/>
    <w:rsid w:val="00B0018D"/>
    <w:rsid w:val="00B00A44"/>
    <w:rsid w:val="00B05DE8"/>
    <w:rsid w:val="00B10470"/>
    <w:rsid w:val="00B13BF2"/>
    <w:rsid w:val="00B153F4"/>
    <w:rsid w:val="00B22830"/>
    <w:rsid w:val="00B27EAC"/>
    <w:rsid w:val="00B44054"/>
    <w:rsid w:val="00B4597C"/>
    <w:rsid w:val="00B45DF0"/>
    <w:rsid w:val="00B613B7"/>
    <w:rsid w:val="00B62B1B"/>
    <w:rsid w:val="00B71B5A"/>
    <w:rsid w:val="00B853C8"/>
    <w:rsid w:val="00B93657"/>
    <w:rsid w:val="00B96B17"/>
    <w:rsid w:val="00BA5409"/>
    <w:rsid w:val="00BB7230"/>
    <w:rsid w:val="00BB7BA6"/>
    <w:rsid w:val="00BC06B0"/>
    <w:rsid w:val="00BC371A"/>
    <w:rsid w:val="00BD4EFF"/>
    <w:rsid w:val="00BD7AE4"/>
    <w:rsid w:val="00BE5A08"/>
    <w:rsid w:val="00BF0365"/>
    <w:rsid w:val="00C005E5"/>
    <w:rsid w:val="00C068AA"/>
    <w:rsid w:val="00C11329"/>
    <w:rsid w:val="00C11E46"/>
    <w:rsid w:val="00C162E7"/>
    <w:rsid w:val="00C21245"/>
    <w:rsid w:val="00C27667"/>
    <w:rsid w:val="00C316FB"/>
    <w:rsid w:val="00C52149"/>
    <w:rsid w:val="00C53627"/>
    <w:rsid w:val="00C76306"/>
    <w:rsid w:val="00C800C2"/>
    <w:rsid w:val="00C871FD"/>
    <w:rsid w:val="00C87C82"/>
    <w:rsid w:val="00C95ED0"/>
    <w:rsid w:val="00CA643A"/>
    <w:rsid w:val="00CB0DB4"/>
    <w:rsid w:val="00CB139E"/>
    <w:rsid w:val="00CB264A"/>
    <w:rsid w:val="00CC25CB"/>
    <w:rsid w:val="00CD5961"/>
    <w:rsid w:val="00CE4639"/>
    <w:rsid w:val="00CF68B7"/>
    <w:rsid w:val="00D00743"/>
    <w:rsid w:val="00D07B0C"/>
    <w:rsid w:val="00D1754F"/>
    <w:rsid w:val="00D21F49"/>
    <w:rsid w:val="00D416FE"/>
    <w:rsid w:val="00D50F31"/>
    <w:rsid w:val="00D51117"/>
    <w:rsid w:val="00D522C5"/>
    <w:rsid w:val="00D54699"/>
    <w:rsid w:val="00D604CF"/>
    <w:rsid w:val="00D614EA"/>
    <w:rsid w:val="00D67C52"/>
    <w:rsid w:val="00D735A9"/>
    <w:rsid w:val="00D76A83"/>
    <w:rsid w:val="00D80D79"/>
    <w:rsid w:val="00D812A8"/>
    <w:rsid w:val="00D83FFF"/>
    <w:rsid w:val="00D94D7B"/>
    <w:rsid w:val="00DA3559"/>
    <w:rsid w:val="00DA55FA"/>
    <w:rsid w:val="00DB3872"/>
    <w:rsid w:val="00DB6DC9"/>
    <w:rsid w:val="00DB7352"/>
    <w:rsid w:val="00DC0FE5"/>
    <w:rsid w:val="00DC3D64"/>
    <w:rsid w:val="00DC6A03"/>
    <w:rsid w:val="00DC6D1B"/>
    <w:rsid w:val="00DC7CC1"/>
    <w:rsid w:val="00DE0436"/>
    <w:rsid w:val="00DF0222"/>
    <w:rsid w:val="00DF3F6C"/>
    <w:rsid w:val="00DF6112"/>
    <w:rsid w:val="00E0456F"/>
    <w:rsid w:val="00E21631"/>
    <w:rsid w:val="00E23D7D"/>
    <w:rsid w:val="00E26E81"/>
    <w:rsid w:val="00E273F4"/>
    <w:rsid w:val="00E3036B"/>
    <w:rsid w:val="00E347A9"/>
    <w:rsid w:val="00E65B79"/>
    <w:rsid w:val="00E65EDB"/>
    <w:rsid w:val="00E7214B"/>
    <w:rsid w:val="00E7216F"/>
    <w:rsid w:val="00E74E4E"/>
    <w:rsid w:val="00E83FB9"/>
    <w:rsid w:val="00E9295F"/>
    <w:rsid w:val="00E945D1"/>
    <w:rsid w:val="00EA5A2F"/>
    <w:rsid w:val="00EB5264"/>
    <w:rsid w:val="00ED1482"/>
    <w:rsid w:val="00F010E5"/>
    <w:rsid w:val="00F0523A"/>
    <w:rsid w:val="00F07D68"/>
    <w:rsid w:val="00F128D2"/>
    <w:rsid w:val="00F13E2E"/>
    <w:rsid w:val="00F15010"/>
    <w:rsid w:val="00F24487"/>
    <w:rsid w:val="00F268F7"/>
    <w:rsid w:val="00F30B43"/>
    <w:rsid w:val="00F31D29"/>
    <w:rsid w:val="00F34181"/>
    <w:rsid w:val="00F37227"/>
    <w:rsid w:val="00F37D2B"/>
    <w:rsid w:val="00F4112B"/>
    <w:rsid w:val="00F45863"/>
    <w:rsid w:val="00F507EA"/>
    <w:rsid w:val="00F50F63"/>
    <w:rsid w:val="00F546BC"/>
    <w:rsid w:val="00F70DDA"/>
    <w:rsid w:val="00F72D34"/>
    <w:rsid w:val="00F97716"/>
    <w:rsid w:val="00FB27D4"/>
    <w:rsid w:val="00FB39BD"/>
    <w:rsid w:val="00FB54E5"/>
    <w:rsid w:val="00FC0D05"/>
    <w:rsid w:val="00FC2100"/>
    <w:rsid w:val="00FC3EBC"/>
    <w:rsid w:val="00FC5C16"/>
    <w:rsid w:val="00FD4DD2"/>
    <w:rsid w:val="00FD7433"/>
    <w:rsid w:val="00FE0A72"/>
    <w:rsid w:val="00FF21F7"/>
    <w:rsid w:val="00FF4636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9A979"/>
  <w15:docId w15:val="{E6318421-12EC-4BE2-81F2-778A7109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 (WN)" w:hAnsi="CG Times (WN)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0"/>
      </w:tabs>
      <w:outlineLvl w:val="0"/>
    </w:pPr>
    <w:rPr>
      <w:rFonts w:ascii="CG Times (W1)" w:hAnsi="CG Times (W1)"/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700"/>
      </w:tabs>
      <w:outlineLvl w:val="1"/>
    </w:pPr>
    <w:rPr>
      <w:rFonts w:ascii="CG Times (W1)" w:hAnsi="CG Times (W1)"/>
      <w:bCs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right" w:pos="4392"/>
      </w:tabs>
      <w:outlineLvl w:val="3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D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7B0C"/>
    <w:pPr>
      <w:spacing w:line="259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</w:rPr>
  </w:style>
  <w:style w:type="table" w:styleId="TableGrid">
    <w:name w:val="Table Grid"/>
    <w:basedOn w:val="TableNormal"/>
    <w:rsid w:val="003C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C58CA"/>
    <w:rPr>
      <w:rFonts w:ascii="CG Times (WN)" w:hAnsi="CG Times (WN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llender@do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ainelouque@rtc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lenderfspd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sha.McKenzie@l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TEMPLATE\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LTRHEAD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AMITE RIVER BASIN DRAINAGE &amp; WATER CONSERVATION DISTRICT</vt:lpstr>
    </vt:vector>
  </TitlesOfParts>
  <Company>Amite River Basin Commission</Company>
  <LinksUpToDate>false</LinksUpToDate>
  <CharactersWithSpaces>596</CharactersWithSpaces>
  <SharedDoc>false</SharedDoc>
  <HLinks>
    <vt:vector size="108" baseType="variant">
      <vt:variant>
        <vt:i4>1310821</vt:i4>
      </vt:variant>
      <vt:variant>
        <vt:i4>51</vt:i4>
      </vt:variant>
      <vt:variant>
        <vt:i4>0</vt:i4>
      </vt:variant>
      <vt:variant>
        <vt:i4>5</vt:i4>
      </vt:variant>
      <vt:variant>
        <vt:lpwstr>mailto:donthompson1@cox.net</vt:lpwstr>
      </vt:variant>
      <vt:variant>
        <vt:lpwstr/>
      </vt:variant>
      <vt:variant>
        <vt:i4>7995486</vt:i4>
      </vt:variant>
      <vt:variant>
        <vt:i4>48</vt:i4>
      </vt:variant>
      <vt:variant>
        <vt:i4>0</vt:i4>
      </vt:variant>
      <vt:variant>
        <vt:i4>5</vt:i4>
      </vt:variant>
      <vt:variant>
        <vt:lpwstr>mailto:paulbb@att.net</vt:lpwstr>
      </vt:variant>
      <vt:variant>
        <vt:lpwstr/>
      </vt:variant>
      <vt:variant>
        <vt:i4>1179691</vt:i4>
      </vt:variant>
      <vt:variant>
        <vt:i4>45</vt:i4>
      </vt:variant>
      <vt:variant>
        <vt:i4>0</vt:i4>
      </vt:variant>
      <vt:variant>
        <vt:i4>5</vt:i4>
      </vt:variant>
      <vt:variant>
        <vt:lpwstr>mailto:jacquelynbrass@yahoo.com</vt:lpwstr>
      </vt:variant>
      <vt:variant>
        <vt:lpwstr/>
      </vt:variant>
      <vt:variant>
        <vt:i4>7143502</vt:i4>
      </vt:variant>
      <vt:variant>
        <vt:i4>42</vt:i4>
      </vt:variant>
      <vt:variant>
        <vt:i4>0</vt:i4>
      </vt:variant>
      <vt:variant>
        <vt:i4>5</vt:i4>
      </vt:variant>
      <vt:variant>
        <vt:lpwstr>mailto:bleader@fgb.net</vt:lpwstr>
      </vt:variant>
      <vt:variant>
        <vt:lpwstr/>
      </vt:variant>
      <vt:variant>
        <vt:i4>6291540</vt:i4>
      </vt:variant>
      <vt:variant>
        <vt:i4>39</vt:i4>
      </vt:variant>
      <vt:variant>
        <vt:i4>0</vt:i4>
      </vt:variant>
      <vt:variant>
        <vt:i4>5</vt:i4>
      </vt:variant>
      <vt:variant>
        <vt:lpwstr>mailto:azuelke@hotmail.com</vt:lpwstr>
      </vt:variant>
      <vt:variant>
        <vt:lpwstr/>
      </vt:variant>
      <vt:variant>
        <vt:i4>1441840</vt:i4>
      </vt:variant>
      <vt:variant>
        <vt:i4>36</vt:i4>
      </vt:variant>
      <vt:variant>
        <vt:i4>0</vt:i4>
      </vt:variant>
      <vt:variant>
        <vt:i4>5</vt:i4>
      </vt:variant>
      <vt:variant>
        <vt:lpwstr>mailto:callenderfspd@hotmail.com</vt:lpwstr>
      </vt:variant>
      <vt:variant>
        <vt:lpwstr/>
      </vt:variant>
      <vt:variant>
        <vt:i4>458794</vt:i4>
      </vt:variant>
      <vt:variant>
        <vt:i4>33</vt:i4>
      </vt:variant>
      <vt:variant>
        <vt:i4>0</vt:i4>
      </vt:variant>
      <vt:variant>
        <vt:i4>5</vt:i4>
      </vt:variant>
      <vt:variant>
        <vt:lpwstr>mailto:onpoint@eatel.net</vt:lpwstr>
      </vt:variant>
      <vt:variant>
        <vt:lpwstr/>
      </vt:variant>
      <vt:variant>
        <vt:i4>6684742</vt:i4>
      </vt:variant>
      <vt:variant>
        <vt:i4>30</vt:i4>
      </vt:variant>
      <vt:variant>
        <vt:i4>0</vt:i4>
      </vt:variant>
      <vt:variant>
        <vt:i4>5</vt:i4>
      </vt:variant>
      <vt:variant>
        <vt:lpwstr>mailto:lcallender@dow.com</vt:lpwstr>
      </vt:variant>
      <vt:variant>
        <vt:lpwstr/>
      </vt:variant>
      <vt:variant>
        <vt:i4>3801117</vt:i4>
      </vt:variant>
      <vt:variant>
        <vt:i4>27</vt:i4>
      </vt:variant>
      <vt:variant>
        <vt:i4>0</vt:i4>
      </vt:variant>
      <vt:variant>
        <vt:i4>5</vt:i4>
      </vt:variant>
      <vt:variant>
        <vt:lpwstr>mailto:rouchona@starband.net</vt:lpwstr>
      </vt:variant>
      <vt:variant>
        <vt:lpwstr/>
      </vt:variant>
      <vt:variant>
        <vt:i4>852013</vt:i4>
      </vt:variant>
      <vt:variant>
        <vt:i4>24</vt:i4>
      </vt:variant>
      <vt:variant>
        <vt:i4>0</vt:i4>
      </vt:variant>
      <vt:variant>
        <vt:i4>5</vt:i4>
      </vt:variant>
      <vt:variant>
        <vt:lpwstr>mailto:lntlink@lacapfilm.com</vt:lpwstr>
      </vt:variant>
      <vt:variant>
        <vt:lpwstr/>
      </vt:variant>
      <vt:variant>
        <vt:i4>393265</vt:i4>
      </vt:variant>
      <vt:variant>
        <vt:i4>21</vt:i4>
      </vt:variant>
      <vt:variant>
        <vt:i4>0</vt:i4>
      </vt:variant>
      <vt:variant>
        <vt:i4>5</vt:i4>
      </vt:variant>
      <vt:variant>
        <vt:lpwstr>mailto:filmservicesla@yahoo.com</vt:lpwstr>
      </vt:variant>
      <vt:variant>
        <vt:lpwstr/>
      </vt:variant>
      <vt:variant>
        <vt:i4>8192076</vt:i4>
      </vt:variant>
      <vt:variant>
        <vt:i4>18</vt:i4>
      </vt:variant>
      <vt:variant>
        <vt:i4>0</vt:i4>
      </vt:variant>
      <vt:variant>
        <vt:i4>5</vt:i4>
      </vt:variant>
      <vt:variant>
        <vt:lpwstr>mailto:raj3006@cox.net</vt:lpwstr>
      </vt:variant>
      <vt:variant>
        <vt:lpwstr/>
      </vt:variant>
      <vt:variant>
        <vt:i4>786467</vt:i4>
      </vt:variant>
      <vt:variant>
        <vt:i4>15</vt:i4>
      </vt:variant>
      <vt:variant>
        <vt:i4>0</vt:i4>
      </vt:variant>
      <vt:variant>
        <vt:i4>5</vt:i4>
      </vt:variant>
      <vt:variant>
        <vt:lpwstr>mailto:rjsaucier@cox.net</vt:lpwstr>
      </vt:variant>
      <vt:variant>
        <vt:lpwstr/>
      </vt:variant>
      <vt:variant>
        <vt:i4>5767275</vt:i4>
      </vt:variant>
      <vt:variant>
        <vt:i4>12</vt:i4>
      </vt:variant>
      <vt:variant>
        <vt:i4>0</vt:i4>
      </vt:variant>
      <vt:variant>
        <vt:i4>5</vt:i4>
      </vt:variant>
      <vt:variant>
        <vt:lpwstr>mailto:abargas@abcpelican.com</vt:lpwstr>
      </vt:variant>
      <vt:variant>
        <vt:lpwstr/>
      </vt:variant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mailto:jrthibeau@eatel.net</vt:lpwstr>
      </vt:variant>
      <vt:variant>
        <vt:lpwstr/>
      </vt:variant>
      <vt:variant>
        <vt:i4>262252</vt:i4>
      </vt:variant>
      <vt:variant>
        <vt:i4>6</vt:i4>
      </vt:variant>
      <vt:variant>
        <vt:i4>0</vt:i4>
      </vt:variant>
      <vt:variant>
        <vt:i4>5</vt:i4>
      </vt:variant>
      <vt:variant>
        <vt:lpwstr>mailto:j.boat@eatel.net</vt:lpwstr>
      </vt:variant>
      <vt:variant>
        <vt:lpwstr/>
      </vt:variant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mailto:tguitrau@amitebasin.org</vt:lpwstr>
      </vt:variant>
      <vt:variant>
        <vt:lpwstr/>
      </vt:variant>
      <vt:variant>
        <vt:i4>5898346</vt:i4>
      </vt:variant>
      <vt:variant>
        <vt:i4>0</vt:i4>
      </vt:variant>
      <vt:variant>
        <vt:i4>0</vt:i4>
      </vt:variant>
      <vt:variant>
        <vt:i4>5</vt:i4>
      </vt:variant>
      <vt:variant>
        <vt:lpwstr>mailto:drietschier@amitebasin.org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AMITE RIVER BASIN DRAINAGE &amp; WATER CONSERVATION DISTRICT</dc:title>
  <dc:creator>Microsoft Corporation</dc:creator>
  <cp:lastModifiedBy>SHHPuser</cp:lastModifiedBy>
  <cp:revision>6</cp:revision>
  <cp:lastPrinted>2023-02-02T18:43:00Z</cp:lastPrinted>
  <dcterms:created xsi:type="dcterms:W3CDTF">2023-10-23T17:38:00Z</dcterms:created>
  <dcterms:modified xsi:type="dcterms:W3CDTF">2023-10-25T15:27:00Z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d333940fb2d747cf5ece4e22f5e2d7dd1777d562663f4c63632ad2a0b42edea9</vt:lpwstr>
  </property>
</Properties>
</file>